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3D5C" w14:textId="726D6F18" w:rsidR="00A1573D" w:rsidRPr="00E5038F" w:rsidRDefault="00EE4526" w:rsidP="00F32DA3">
      <w:pPr>
        <w:ind w:left="-284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noProof/>
          <w:szCs w:val="22"/>
        </w:rPr>
        <w:drawing>
          <wp:inline distT="0" distB="0" distL="0" distR="0" wp14:anchorId="6B4BEE17" wp14:editId="3298C7B4">
            <wp:extent cx="6336665" cy="1900555"/>
            <wp:effectExtent l="0" t="0" r="6985" b="4445"/>
            <wp:docPr id="1247563563" name="Afbeelding 2" descr="Afbeelding met tekst, Lettertype, schermopname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63563" name="Afbeelding 2" descr="Afbeelding met tekst, Lettertype, schermopname, logo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05B" w:rsidRPr="00E5038F">
        <w:rPr>
          <w:rFonts w:ascii="Segoe UI" w:hAnsi="Segoe UI" w:cs="Segoe UI"/>
          <w:b/>
          <w:szCs w:val="22"/>
        </w:rPr>
        <w:t xml:space="preserve">                                                                                                                  </w:t>
      </w:r>
    </w:p>
    <w:p w14:paraId="2787B3B0" w14:textId="77777777" w:rsidR="00CA305B" w:rsidRPr="00E5038F" w:rsidRDefault="00CA305B">
      <w:pPr>
        <w:rPr>
          <w:rFonts w:ascii="Segoe UI" w:hAnsi="Segoe UI" w:cs="Segoe UI"/>
          <w:b/>
          <w:szCs w:val="22"/>
        </w:rPr>
        <w:sectPr w:rsidR="00CA305B" w:rsidRPr="00E5038F" w:rsidSect="0059242C">
          <w:headerReference w:type="default" r:id="rId8"/>
          <w:footerReference w:type="default" r:id="rId9"/>
          <w:type w:val="continuous"/>
          <w:pgSz w:w="11907" w:h="16840" w:code="9"/>
          <w:pgMar w:top="567" w:right="567" w:bottom="1134" w:left="1361" w:header="566" w:footer="709" w:gutter="0"/>
          <w:paperSrc w:first="7" w:other="7"/>
          <w:cols w:space="708"/>
        </w:sectPr>
      </w:pPr>
    </w:p>
    <w:p w14:paraId="1C05226F" w14:textId="77777777" w:rsidR="00F34643" w:rsidRPr="00E5038F" w:rsidRDefault="00F34643">
      <w:pPr>
        <w:rPr>
          <w:rFonts w:ascii="Segoe UI" w:hAnsi="Segoe UI" w:cs="Segoe UI"/>
          <w:szCs w:val="22"/>
        </w:rPr>
      </w:pPr>
    </w:p>
    <w:p w14:paraId="3C1B9F01" w14:textId="156F910F" w:rsidR="006C354F" w:rsidRDefault="006C354F" w:rsidP="006C354F">
      <w:pPr>
        <w:rPr>
          <w:rFonts w:ascii="Segoe UI" w:hAnsi="Segoe UI" w:cs="Segoe UI"/>
          <w:szCs w:val="22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FC65E8" w14:paraId="1B0C5C68" w14:textId="77777777" w:rsidTr="00C16BFA">
        <w:tc>
          <w:tcPr>
            <w:tcW w:w="421" w:type="dxa"/>
            <w:tcBorders>
              <w:right w:val="nil"/>
            </w:tcBorders>
          </w:tcPr>
          <w:p w14:paraId="54454F48" w14:textId="22720EA8" w:rsidR="00FC65E8" w:rsidRPr="0043708F" w:rsidRDefault="00FC65E8" w:rsidP="006C354F">
            <w:pPr>
              <w:rPr>
                <w:rFonts w:ascii="Segoe UI" w:hAnsi="Segoe UI" w:cs="Segoe UI"/>
                <w:b/>
                <w:bCs/>
              </w:rPr>
            </w:pPr>
            <w:r w:rsidRPr="0043708F">
              <w:rPr>
                <w:rFonts w:ascii="Segoe UI" w:hAnsi="Segoe UI" w:cs="Segoe UI"/>
                <w:b/>
                <w:bCs/>
              </w:rPr>
              <w:t>1.</w:t>
            </w:r>
          </w:p>
        </w:tc>
        <w:tc>
          <w:tcPr>
            <w:tcW w:w="9497" w:type="dxa"/>
            <w:tcBorders>
              <w:left w:val="nil"/>
            </w:tcBorders>
          </w:tcPr>
          <w:p w14:paraId="0AAC9CE9" w14:textId="123D49CF" w:rsidR="00FC65E8" w:rsidRDefault="00FC65E8" w:rsidP="006C354F">
            <w:pPr>
              <w:rPr>
                <w:rFonts w:ascii="Segoe UI" w:hAnsi="Segoe UI" w:cs="Segoe UI"/>
                <w:szCs w:val="22"/>
              </w:rPr>
            </w:pPr>
            <w:r w:rsidRPr="003F0683">
              <w:rPr>
                <w:rFonts w:ascii="Segoe UI" w:hAnsi="Segoe UI" w:cs="Segoe UI"/>
                <w:b/>
                <w:bCs/>
              </w:rPr>
              <w:t>Is je overeenkomst met een huisartsenspoedpost in het verleden op initiatief van de huisartsenspoedpost geëindigd of niet verlengd?</w:t>
            </w:r>
            <w:r>
              <w:rPr>
                <w:rFonts w:ascii="Segoe UI" w:hAnsi="Segoe UI" w:cs="Segoe UI"/>
              </w:rPr>
              <w:br/>
              <w:t>Zo ja: wanneer, bij welke huisartsenspoedpost en waarom?</w:t>
            </w:r>
          </w:p>
        </w:tc>
      </w:tr>
      <w:tr w:rsidR="003F0683" w:rsidRPr="00143E59" w14:paraId="3B70E86A" w14:textId="77777777" w:rsidTr="00C16BFA">
        <w:tc>
          <w:tcPr>
            <w:tcW w:w="421" w:type="dxa"/>
            <w:tcBorders>
              <w:right w:val="nil"/>
            </w:tcBorders>
          </w:tcPr>
          <w:p w14:paraId="7D88A725" w14:textId="77777777" w:rsidR="003F0683" w:rsidRPr="00143E59" w:rsidRDefault="003F0683" w:rsidP="006C354F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1126591318"/>
              <w:placeholder>
                <w:docPart w:val="F43F66B5E8F04650B4A15ADB5150DD8F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sz w:val="22"/>
                    <w:szCs w:val="22"/>
                  </w:rPr>
                  <w:alias w:val="Vul hier antwoord in"/>
                  <w:tag w:val="Vul hier antwoord in"/>
                  <w:id w:val="1073783333"/>
                  <w:placeholder>
                    <w:docPart w:val="F43F66B5E8F04650B4A15ADB5150DD8F"/>
                  </w:placeholder>
                  <w:showingPlcHdr/>
                </w:sdtPr>
                <w:sdtEndPr/>
                <w:sdtContent>
                  <w:p w14:paraId="7CB6ACAA" w14:textId="77777777" w:rsidR="009F2019" w:rsidRPr="00143E59" w:rsidRDefault="009F2019" w:rsidP="009F2019">
                    <w:pPr>
                      <w:pStyle w:val="Geenafstand"/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143E59">
                      <w:rPr>
                        <w:rStyle w:val="Tekstvantijdelijkeaanduiding"/>
                        <w:rFonts w:ascii="Segoe UI" w:hAnsi="Segoe UI" w:cs="Segoe UI"/>
                        <w:sz w:val="22"/>
                        <w:szCs w:val="22"/>
                      </w:rPr>
                      <w:t>Klik of tik om tekst in te voeren.</w:t>
                    </w:r>
                  </w:p>
                </w:sdtContent>
              </w:sdt>
            </w:sdtContent>
          </w:sdt>
          <w:p w14:paraId="7E8124E2" w14:textId="77777777" w:rsidR="004733AA" w:rsidRPr="00143E59" w:rsidRDefault="004733AA" w:rsidP="006C354F">
            <w:pPr>
              <w:rPr>
                <w:rFonts w:ascii="Segoe UI" w:hAnsi="Segoe UI" w:cs="Segoe UI"/>
                <w:szCs w:val="22"/>
              </w:rPr>
            </w:pPr>
          </w:p>
        </w:tc>
      </w:tr>
    </w:tbl>
    <w:p w14:paraId="006E682D" w14:textId="77777777" w:rsidR="00FC65E8" w:rsidRDefault="00FC65E8" w:rsidP="006C354F">
      <w:pPr>
        <w:rPr>
          <w:rFonts w:ascii="Segoe UI" w:hAnsi="Segoe UI" w:cs="Segoe UI"/>
          <w:szCs w:val="22"/>
        </w:rPr>
      </w:pPr>
    </w:p>
    <w:p w14:paraId="484D6A41" w14:textId="01B2AC11" w:rsidR="009F2019" w:rsidRPr="00FC65E8" w:rsidRDefault="009F2019" w:rsidP="00FC65E8">
      <w:pPr>
        <w:ind w:left="360"/>
        <w:rPr>
          <w:rFonts w:ascii="Segoe UI" w:hAnsi="Segoe UI" w:cs="Segoe UI"/>
          <w:szCs w:val="22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9F2019" w:rsidRPr="00143E59" w14:paraId="0F31991F" w14:textId="77777777" w:rsidTr="00C16BFA">
        <w:tc>
          <w:tcPr>
            <w:tcW w:w="421" w:type="dxa"/>
            <w:tcBorders>
              <w:right w:val="nil"/>
            </w:tcBorders>
          </w:tcPr>
          <w:p w14:paraId="2448A67B" w14:textId="4BAC2743" w:rsidR="009F2019" w:rsidRPr="00143E59" w:rsidRDefault="009F2019" w:rsidP="00A9526E">
            <w:pPr>
              <w:rPr>
                <w:rFonts w:ascii="Segoe UI" w:hAnsi="Segoe UI" w:cs="Segoe UI"/>
                <w:b/>
                <w:bCs/>
                <w:szCs w:val="22"/>
              </w:rPr>
            </w:pPr>
            <w:r w:rsidRPr="00143E59">
              <w:rPr>
                <w:rFonts w:ascii="Segoe UI" w:hAnsi="Segoe UI" w:cs="Segoe UI"/>
                <w:b/>
                <w:bCs/>
                <w:szCs w:val="22"/>
              </w:rPr>
              <w:t>2.</w:t>
            </w:r>
          </w:p>
        </w:tc>
        <w:tc>
          <w:tcPr>
            <w:tcW w:w="9497" w:type="dxa"/>
            <w:tcBorders>
              <w:left w:val="nil"/>
            </w:tcBorders>
          </w:tcPr>
          <w:p w14:paraId="122777F4" w14:textId="76F837E0" w:rsidR="009F2019" w:rsidRPr="00143E59" w:rsidRDefault="009F2019" w:rsidP="00A9526E">
            <w:pPr>
              <w:rPr>
                <w:rFonts w:ascii="Segoe UI" w:hAnsi="Segoe UI" w:cs="Segoe UI"/>
                <w:szCs w:val="22"/>
              </w:rPr>
            </w:pPr>
            <w:r w:rsidRPr="00143E59">
              <w:rPr>
                <w:rFonts w:ascii="Segoe UI" w:hAnsi="Segoe UI" w:cs="Segoe UI"/>
                <w:b/>
                <w:bCs/>
                <w:szCs w:val="22"/>
              </w:rPr>
              <w:t>Is je overeenkomst met een huisartsenpraktijk in het verleden op initiatief van de huisartsen</w:t>
            </w:r>
            <w:r w:rsidR="00EB30DC" w:rsidRPr="00143E59">
              <w:rPr>
                <w:rFonts w:ascii="Segoe UI" w:hAnsi="Segoe UI" w:cs="Segoe UI"/>
                <w:b/>
                <w:bCs/>
                <w:szCs w:val="22"/>
              </w:rPr>
              <w:t>praktijk</w:t>
            </w:r>
            <w:r w:rsidRPr="00143E59">
              <w:rPr>
                <w:rFonts w:ascii="Segoe UI" w:hAnsi="Segoe UI" w:cs="Segoe UI"/>
                <w:b/>
                <w:bCs/>
                <w:szCs w:val="22"/>
              </w:rPr>
              <w:t xml:space="preserve"> geëindigd of niet verlengd?</w:t>
            </w:r>
            <w:r w:rsidRPr="00143E59">
              <w:rPr>
                <w:rFonts w:ascii="Segoe UI" w:hAnsi="Segoe UI" w:cs="Segoe UI"/>
                <w:szCs w:val="22"/>
              </w:rPr>
              <w:br/>
              <w:t>Zo ja: wanneer, bij welke huisartsen</w:t>
            </w:r>
            <w:r w:rsidR="00EB30DC" w:rsidRPr="00143E59">
              <w:rPr>
                <w:rFonts w:ascii="Segoe UI" w:hAnsi="Segoe UI" w:cs="Segoe UI"/>
                <w:szCs w:val="22"/>
              </w:rPr>
              <w:t>praktijk</w:t>
            </w:r>
            <w:r w:rsidRPr="00143E59">
              <w:rPr>
                <w:rFonts w:ascii="Segoe UI" w:hAnsi="Segoe UI" w:cs="Segoe UI"/>
                <w:szCs w:val="22"/>
              </w:rPr>
              <w:t xml:space="preserve"> en waarom?</w:t>
            </w:r>
          </w:p>
        </w:tc>
      </w:tr>
      <w:tr w:rsidR="009F2019" w:rsidRPr="00143E59" w14:paraId="30A6153C" w14:textId="77777777" w:rsidTr="00C16BFA">
        <w:tc>
          <w:tcPr>
            <w:tcW w:w="421" w:type="dxa"/>
            <w:tcBorders>
              <w:right w:val="nil"/>
            </w:tcBorders>
          </w:tcPr>
          <w:p w14:paraId="7CCBE6B1" w14:textId="77777777" w:rsidR="009F2019" w:rsidRPr="00143E59" w:rsidRDefault="009F2019" w:rsidP="00A9526E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sdt>
            <w:sdtPr>
              <w:rPr>
                <w:rFonts w:ascii="Segoe UI" w:hAnsi="Segoe UI" w:cs="Segoe UI"/>
                <w:sz w:val="22"/>
                <w:szCs w:val="22"/>
              </w:rPr>
              <w:id w:val="-1176264566"/>
              <w:placeholder>
                <w:docPart w:val="83D1C88FE9854BBB9A7CBEFB0E97AF3B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sz w:val="22"/>
                    <w:szCs w:val="22"/>
                  </w:rPr>
                  <w:alias w:val="Vul hier antwoord in"/>
                  <w:tag w:val="Vul hier antwoord in"/>
                  <w:id w:val="833411095"/>
                  <w:placeholder>
                    <w:docPart w:val="83D1C88FE9854BBB9A7CBEFB0E97AF3B"/>
                  </w:placeholder>
                  <w:showingPlcHdr/>
                </w:sdtPr>
                <w:sdtEndPr/>
                <w:sdtContent>
                  <w:p w14:paraId="355E097D" w14:textId="77777777" w:rsidR="009F2019" w:rsidRPr="00143E59" w:rsidRDefault="009F2019" w:rsidP="00A9526E">
                    <w:pPr>
                      <w:pStyle w:val="Geenafstand"/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 w:rsidRPr="00143E59">
                      <w:rPr>
                        <w:rStyle w:val="Tekstvantijdelijkeaanduiding"/>
                        <w:rFonts w:ascii="Segoe UI" w:hAnsi="Segoe UI" w:cs="Segoe UI"/>
                        <w:sz w:val="22"/>
                        <w:szCs w:val="22"/>
                      </w:rPr>
                      <w:t>Klik of tik om tekst in te voeren.</w:t>
                    </w:r>
                  </w:p>
                </w:sdtContent>
              </w:sdt>
            </w:sdtContent>
          </w:sdt>
          <w:p w14:paraId="739EDD8B" w14:textId="77777777" w:rsidR="004733AA" w:rsidRPr="00143E59" w:rsidRDefault="004733AA" w:rsidP="00A9526E">
            <w:pPr>
              <w:rPr>
                <w:rFonts w:ascii="Segoe UI" w:hAnsi="Segoe UI" w:cs="Segoe UI"/>
                <w:szCs w:val="22"/>
              </w:rPr>
            </w:pPr>
          </w:p>
        </w:tc>
      </w:tr>
    </w:tbl>
    <w:p w14:paraId="035D6FA0" w14:textId="77777777" w:rsidR="00EB30DC" w:rsidRPr="00FC65E8" w:rsidRDefault="00EB30DC" w:rsidP="00FC65E8">
      <w:pPr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br/>
      </w: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10"/>
        <w:gridCol w:w="7523"/>
        <w:gridCol w:w="709"/>
        <w:gridCol w:w="1276"/>
      </w:tblGrid>
      <w:tr w:rsidR="00EF41FA" w14:paraId="144C5E46" w14:textId="53063A85" w:rsidTr="00C16BFA">
        <w:tc>
          <w:tcPr>
            <w:tcW w:w="410" w:type="dxa"/>
            <w:tcBorders>
              <w:right w:val="nil"/>
            </w:tcBorders>
          </w:tcPr>
          <w:p w14:paraId="08DDC652" w14:textId="7CD2B3D4" w:rsidR="00EF41FA" w:rsidRPr="0043708F" w:rsidRDefault="00EF41FA" w:rsidP="00A9526E">
            <w:pPr>
              <w:rPr>
                <w:rFonts w:ascii="Segoe UI" w:hAnsi="Segoe UI" w:cs="Segoe UI"/>
                <w:b/>
                <w:bCs/>
              </w:rPr>
            </w:pPr>
            <w:r w:rsidRPr="0043708F">
              <w:rPr>
                <w:rFonts w:ascii="Segoe UI" w:hAnsi="Segoe UI" w:cs="Segoe UI"/>
                <w:b/>
                <w:bCs/>
              </w:rPr>
              <w:t>3.</w:t>
            </w:r>
          </w:p>
        </w:tc>
        <w:tc>
          <w:tcPr>
            <w:tcW w:w="7523" w:type="dxa"/>
            <w:tcBorders>
              <w:left w:val="nil"/>
              <w:right w:val="nil"/>
            </w:tcBorders>
          </w:tcPr>
          <w:p w14:paraId="3F0DED10" w14:textId="36617B72" w:rsidR="00EF41FA" w:rsidRDefault="00EF41FA" w:rsidP="00A9526E">
            <w:pPr>
              <w:rPr>
                <w:rFonts w:ascii="Segoe UI" w:hAnsi="Segoe UI" w:cs="Segoe UI"/>
                <w:szCs w:val="22"/>
              </w:rPr>
            </w:pPr>
            <w:r w:rsidRPr="003F0683">
              <w:rPr>
                <w:rFonts w:ascii="Segoe UI" w:hAnsi="Segoe UI" w:cs="Segoe UI"/>
                <w:b/>
                <w:bCs/>
              </w:rPr>
              <w:t xml:space="preserve">Is </w:t>
            </w:r>
            <w:r>
              <w:rPr>
                <w:rFonts w:ascii="Segoe UI" w:hAnsi="Segoe UI" w:cs="Segoe UI"/>
                <w:b/>
                <w:bCs/>
              </w:rPr>
              <w:t xml:space="preserve">er de laatste 5 jaar sprake geweest van: </w:t>
            </w:r>
            <w:r w:rsidR="0043708F">
              <w:rPr>
                <w:rFonts w:ascii="Segoe UI" w:hAnsi="Segoe UI" w:cs="Segoe UI"/>
                <w:b/>
                <w:bCs/>
              </w:rPr>
              <w:br/>
            </w:r>
            <w:r w:rsidR="00C24469">
              <w:rPr>
                <w:rFonts w:ascii="Segoe UI" w:hAnsi="Segoe UI" w:cs="Segoe UI"/>
                <w:szCs w:val="22"/>
              </w:rPr>
              <w:t>(</w:t>
            </w:r>
            <w:r w:rsidR="00F345E5">
              <w:rPr>
                <w:rFonts w:ascii="Segoe UI" w:hAnsi="Segoe UI" w:cs="Segoe UI"/>
                <w:szCs w:val="22"/>
              </w:rPr>
              <w:t xml:space="preserve">laat het antwoord staan </w:t>
            </w:r>
            <w:r w:rsidR="0043708F" w:rsidRPr="00FC0937">
              <w:rPr>
                <w:rFonts w:ascii="Segoe UI" w:hAnsi="Segoe UI" w:cs="Segoe UI"/>
                <w:szCs w:val="22"/>
              </w:rPr>
              <w:t>dat van toepassing is</w:t>
            </w:r>
            <w:r w:rsidR="00C24469">
              <w:rPr>
                <w:rFonts w:ascii="Segoe UI" w:hAnsi="Segoe UI" w:cs="Segoe UI"/>
                <w:szCs w:val="22"/>
              </w:rPr>
              <w:t>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5CE44E0" w14:textId="77777777" w:rsidR="00EF41FA" w:rsidRPr="003F0683" w:rsidRDefault="00EF41FA" w:rsidP="00A9526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0FFD1EA" w14:textId="77777777" w:rsidR="00EF41FA" w:rsidRPr="003F0683" w:rsidRDefault="00EF41FA" w:rsidP="00A9526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EF41FA" w14:paraId="45A5ABBC" w14:textId="71C94813" w:rsidTr="00C16BFA">
        <w:tc>
          <w:tcPr>
            <w:tcW w:w="410" w:type="dxa"/>
            <w:tcBorders>
              <w:bottom w:val="nil"/>
              <w:right w:val="nil"/>
            </w:tcBorders>
          </w:tcPr>
          <w:p w14:paraId="26A16FA1" w14:textId="2F101F6C" w:rsidR="00EF41FA" w:rsidRDefault="00EF41FA" w:rsidP="00C92A2A">
            <w:pPr>
              <w:spacing w:before="2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</w:t>
            </w:r>
          </w:p>
        </w:tc>
        <w:tc>
          <w:tcPr>
            <w:tcW w:w="7523" w:type="dxa"/>
            <w:tcBorders>
              <w:left w:val="nil"/>
              <w:bottom w:val="nil"/>
              <w:right w:val="nil"/>
            </w:tcBorders>
          </w:tcPr>
          <w:p w14:paraId="1A4434AE" w14:textId="19B59A7E" w:rsidR="00EF41FA" w:rsidRPr="00E231FB" w:rsidRDefault="00EF41FA" w:rsidP="00C92A2A">
            <w:pPr>
              <w:spacing w:before="2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Verscherpt toezicht door de IGJ?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B1C5CAF" w14:textId="2F295D34" w:rsidR="00EF41FA" w:rsidRPr="00451F44" w:rsidRDefault="00EF41FA" w:rsidP="00C92A2A">
            <w:pPr>
              <w:spacing w:before="240"/>
              <w:rPr>
                <w:rFonts w:ascii="Segoe UI" w:hAnsi="Segoe UI" w:cs="Segoe UI"/>
                <w:b/>
                <w:bCs/>
              </w:rPr>
            </w:pPr>
            <w:r w:rsidRPr="00451F44">
              <w:rPr>
                <w:rFonts w:ascii="Segoe UI" w:hAnsi="Segoe UI" w:cs="Segoe UI"/>
                <w:b/>
                <w:bCs/>
              </w:rPr>
              <w:t>ja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51DEF6C4" w14:textId="31D12249" w:rsidR="00EF41FA" w:rsidRPr="00451F44" w:rsidRDefault="00EF41FA" w:rsidP="00C92A2A">
            <w:pPr>
              <w:spacing w:before="240"/>
              <w:rPr>
                <w:rFonts w:ascii="Segoe UI" w:hAnsi="Segoe UI" w:cs="Segoe UI"/>
                <w:b/>
                <w:bCs/>
              </w:rPr>
            </w:pPr>
            <w:r w:rsidRPr="00451F44">
              <w:rPr>
                <w:rFonts w:ascii="Segoe UI" w:hAnsi="Segoe UI" w:cs="Segoe UI"/>
                <w:b/>
                <w:bCs/>
              </w:rPr>
              <w:t>nee</w:t>
            </w:r>
          </w:p>
        </w:tc>
      </w:tr>
      <w:tr w:rsidR="00EF41FA" w14:paraId="58A47582" w14:textId="7CC98708" w:rsidTr="00C16BFA">
        <w:tc>
          <w:tcPr>
            <w:tcW w:w="410" w:type="dxa"/>
            <w:tcBorders>
              <w:top w:val="nil"/>
              <w:bottom w:val="nil"/>
              <w:right w:val="nil"/>
            </w:tcBorders>
          </w:tcPr>
          <w:p w14:paraId="455879C7" w14:textId="1E9F23E9" w:rsidR="00EF41FA" w:rsidRDefault="00EF41FA" w:rsidP="00C92A2A">
            <w:pPr>
              <w:spacing w:before="2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b. </w:t>
            </w:r>
          </w:p>
        </w:tc>
        <w:tc>
          <w:tcPr>
            <w:tcW w:w="7523" w:type="dxa"/>
            <w:tcBorders>
              <w:top w:val="nil"/>
              <w:left w:val="nil"/>
              <w:bottom w:val="nil"/>
              <w:right w:val="nil"/>
            </w:tcBorders>
          </w:tcPr>
          <w:p w14:paraId="6E4498BD" w14:textId="43DA8D2D" w:rsidR="00EF41FA" w:rsidRDefault="00EF41FA" w:rsidP="00C92A2A">
            <w:pPr>
              <w:spacing w:before="2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Een civiel- of strafrechtelijke veroordeling voor je beroepsmatig handelen en/of </w:t>
            </w:r>
            <w:r w:rsidR="00FE25DE">
              <w:rPr>
                <w:rFonts w:ascii="Segoe UI" w:hAnsi="Segoe UI" w:cs="Segoe UI"/>
              </w:rPr>
              <w:t>wegens</w:t>
            </w:r>
            <w:r>
              <w:rPr>
                <w:rFonts w:ascii="Segoe UI" w:hAnsi="Segoe UI" w:cs="Segoe UI"/>
              </w:rPr>
              <w:t xml:space="preserve"> een geweldsmisdrijf of zedendelict?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76A748" w14:textId="3D6556DF" w:rsidR="00EF41FA" w:rsidRPr="00451F44" w:rsidRDefault="0037283C" w:rsidP="00C92A2A">
            <w:pPr>
              <w:spacing w:before="24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br/>
            </w:r>
            <w:r w:rsidR="00EF41FA" w:rsidRPr="00451F44">
              <w:rPr>
                <w:rFonts w:ascii="Segoe UI" w:hAnsi="Segoe UI" w:cs="Segoe UI"/>
                <w:b/>
                <w:bCs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5A4E4A05" w14:textId="73C27416" w:rsidR="00EF41FA" w:rsidRPr="00451F44" w:rsidRDefault="0037283C" w:rsidP="00C92A2A">
            <w:pPr>
              <w:spacing w:before="24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br/>
            </w:r>
            <w:r w:rsidR="00EF41FA" w:rsidRPr="00451F44">
              <w:rPr>
                <w:rFonts w:ascii="Segoe UI" w:hAnsi="Segoe UI" w:cs="Segoe UI"/>
                <w:b/>
                <w:bCs/>
              </w:rPr>
              <w:t>nee</w:t>
            </w:r>
          </w:p>
        </w:tc>
      </w:tr>
      <w:tr w:rsidR="00EF41FA" w14:paraId="7615C3AE" w14:textId="2440F62C" w:rsidTr="00C16BFA">
        <w:tc>
          <w:tcPr>
            <w:tcW w:w="410" w:type="dxa"/>
            <w:tcBorders>
              <w:top w:val="nil"/>
              <w:right w:val="nil"/>
            </w:tcBorders>
          </w:tcPr>
          <w:p w14:paraId="33CC14EF" w14:textId="0ABD6FCB" w:rsidR="00EF41FA" w:rsidRDefault="00EF41FA" w:rsidP="00C92A2A">
            <w:pPr>
              <w:spacing w:before="2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c.</w:t>
            </w:r>
          </w:p>
        </w:tc>
        <w:tc>
          <w:tcPr>
            <w:tcW w:w="7523" w:type="dxa"/>
            <w:tcBorders>
              <w:top w:val="nil"/>
              <w:left w:val="nil"/>
              <w:right w:val="nil"/>
            </w:tcBorders>
          </w:tcPr>
          <w:p w14:paraId="374BE826" w14:textId="72C0329A" w:rsidR="00EF41FA" w:rsidRDefault="00EF41FA" w:rsidP="00C92A2A">
            <w:pPr>
              <w:spacing w:before="2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Een maatregel die openbaar is gemaakt in het BIG-register?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E412B54" w14:textId="322149BD" w:rsidR="00EF41FA" w:rsidRPr="00451F44" w:rsidRDefault="00EF41FA" w:rsidP="00C92A2A">
            <w:pPr>
              <w:spacing w:before="240"/>
              <w:rPr>
                <w:rFonts w:ascii="Segoe UI" w:hAnsi="Segoe UI" w:cs="Segoe UI"/>
                <w:b/>
                <w:bCs/>
              </w:rPr>
            </w:pPr>
            <w:r w:rsidRPr="00451F44">
              <w:rPr>
                <w:rFonts w:ascii="Segoe UI" w:hAnsi="Segoe UI" w:cs="Segoe UI"/>
                <w:b/>
                <w:bCs/>
              </w:rPr>
              <w:t>ja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6B30ABA1" w14:textId="28B5F086" w:rsidR="00EF41FA" w:rsidRPr="00451F44" w:rsidRDefault="00EF41FA" w:rsidP="00C92A2A">
            <w:pPr>
              <w:spacing w:before="240"/>
              <w:rPr>
                <w:rFonts w:ascii="Segoe UI" w:hAnsi="Segoe UI" w:cs="Segoe UI"/>
                <w:b/>
                <w:bCs/>
              </w:rPr>
            </w:pPr>
            <w:r w:rsidRPr="00451F44">
              <w:rPr>
                <w:rFonts w:ascii="Segoe UI" w:hAnsi="Segoe UI" w:cs="Segoe UI"/>
                <w:b/>
                <w:bCs/>
              </w:rPr>
              <w:t>nee</w:t>
            </w:r>
          </w:p>
        </w:tc>
      </w:tr>
    </w:tbl>
    <w:p w14:paraId="6B6DE828" w14:textId="0CBA20BE" w:rsidR="009233EC" w:rsidRDefault="0043708F" w:rsidP="00FC65E8">
      <w:pPr>
        <w:ind w:left="360"/>
        <w:rPr>
          <w:rFonts w:ascii="Segoe UI" w:hAnsi="Segoe UI" w:cs="Segoe UI"/>
          <w:szCs w:val="22"/>
        </w:rPr>
      </w:pPr>
      <w:r w:rsidRPr="00F25E12">
        <w:rPr>
          <w:rFonts w:ascii="Segoe UI" w:hAnsi="Segoe UI" w:cs="Segoe UI"/>
          <w:szCs w:val="22"/>
        </w:rPr>
        <w:t xml:space="preserve">     </w:t>
      </w:r>
    </w:p>
    <w:p w14:paraId="5B86D1F8" w14:textId="77777777" w:rsidR="009233EC" w:rsidRDefault="009233EC">
      <w:pPr>
        <w:overflowPunct/>
        <w:autoSpaceDE/>
        <w:autoSpaceDN/>
        <w:adjustRightInd/>
        <w:textAlignment w:val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br w:type="page"/>
      </w:r>
    </w:p>
    <w:p w14:paraId="587EAA3B" w14:textId="77777777" w:rsidR="00FC0937" w:rsidRDefault="00FC0937" w:rsidP="00FC65E8">
      <w:pPr>
        <w:ind w:left="360"/>
        <w:rPr>
          <w:rFonts w:ascii="Segoe UI" w:hAnsi="Segoe UI" w:cs="Segoe UI"/>
          <w:sz w:val="18"/>
          <w:szCs w:val="18"/>
        </w:rPr>
      </w:pPr>
    </w:p>
    <w:p w14:paraId="49862D22" w14:textId="77777777" w:rsidR="009233EC" w:rsidRDefault="009233EC" w:rsidP="00FC65E8">
      <w:pPr>
        <w:ind w:left="360"/>
        <w:rPr>
          <w:rFonts w:ascii="Segoe UI" w:hAnsi="Segoe UI" w:cs="Segoe UI"/>
          <w:sz w:val="18"/>
          <w:szCs w:val="18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FC0937" w14:paraId="575BDB57" w14:textId="77777777" w:rsidTr="00C16BFA">
        <w:tc>
          <w:tcPr>
            <w:tcW w:w="421" w:type="dxa"/>
            <w:tcBorders>
              <w:right w:val="nil"/>
            </w:tcBorders>
          </w:tcPr>
          <w:p w14:paraId="2C18640C" w14:textId="3CD507FF" w:rsidR="00FC0937" w:rsidRPr="0043708F" w:rsidRDefault="00FC0937" w:rsidP="00A9526E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4.</w:t>
            </w:r>
          </w:p>
        </w:tc>
        <w:tc>
          <w:tcPr>
            <w:tcW w:w="9497" w:type="dxa"/>
            <w:tcBorders>
              <w:left w:val="nil"/>
            </w:tcBorders>
          </w:tcPr>
          <w:p w14:paraId="3EC2EF1C" w14:textId="514387A1" w:rsidR="00FC0937" w:rsidRPr="00FA54A4" w:rsidRDefault="00FC0937" w:rsidP="00A9526E">
            <w:pPr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b/>
                <w:bCs/>
              </w:rPr>
              <w:t>Referenties</w:t>
            </w:r>
            <w:r w:rsidR="00E90B97">
              <w:rPr>
                <w:rFonts w:ascii="Segoe UI" w:hAnsi="Segoe UI" w:cs="Segoe UI"/>
                <w:b/>
                <w:bCs/>
              </w:rPr>
              <w:t>:</w:t>
            </w:r>
            <w:r w:rsidR="00FA54A4">
              <w:rPr>
                <w:rFonts w:ascii="Segoe UI" w:hAnsi="Segoe UI" w:cs="Segoe UI"/>
                <w:b/>
                <w:bCs/>
              </w:rPr>
              <w:br/>
            </w:r>
            <w:r w:rsidR="00FA54A4">
              <w:rPr>
                <w:rFonts w:ascii="Segoe UI" w:hAnsi="Segoe UI" w:cs="Segoe UI"/>
                <w:szCs w:val="22"/>
              </w:rPr>
              <w:t xml:space="preserve">Wij ontvangen graag minimaal </w:t>
            </w:r>
            <w:r w:rsidR="007B6C94">
              <w:rPr>
                <w:rFonts w:ascii="Segoe UI" w:hAnsi="Segoe UI" w:cs="Segoe UI"/>
                <w:szCs w:val="22"/>
              </w:rPr>
              <w:t>één</w:t>
            </w:r>
            <w:r w:rsidR="00FA54A4">
              <w:rPr>
                <w:rFonts w:ascii="Segoe UI" w:hAnsi="Segoe UI" w:cs="Segoe UI"/>
                <w:szCs w:val="22"/>
              </w:rPr>
              <w:t xml:space="preserve"> referentie van je. </w:t>
            </w:r>
            <w:r w:rsidR="002D2525">
              <w:rPr>
                <w:rFonts w:ascii="Segoe UI" w:hAnsi="Segoe UI" w:cs="Segoe UI"/>
                <w:szCs w:val="22"/>
              </w:rPr>
              <w:br/>
            </w:r>
          </w:p>
        </w:tc>
      </w:tr>
      <w:tr w:rsidR="00DD778A" w14:paraId="6E0EC234" w14:textId="77777777" w:rsidTr="00C16BFA">
        <w:tc>
          <w:tcPr>
            <w:tcW w:w="421" w:type="dxa"/>
            <w:tcBorders>
              <w:bottom w:val="nil"/>
              <w:right w:val="nil"/>
            </w:tcBorders>
          </w:tcPr>
          <w:p w14:paraId="7F345DA2" w14:textId="77777777" w:rsidR="00DD778A" w:rsidRDefault="00DD778A" w:rsidP="00A9526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497" w:type="dxa"/>
            <w:tcBorders>
              <w:left w:val="nil"/>
              <w:bottom w:val="nil"/>
            </w:tcBorders>
          </w:tcPr>
          <w:p w14:paraId="473D3EB9" w14:textId="78C0043A" w:rsidR="00DD778A" w:rsidRPr="00143E59" w:rsidRDefault="00DD778A" w:rsidP="00DD778A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 w:rsidRPr="002D012F">
              <w:rPr>
                <w:rFonts w:ascii="Segoe UI" w:hAnsi="Segoe UI" w:cs="Segoe UI"/>
                <w:b/>
                <w:bCs/>
                <w:sz w:val="22"/>
                <w:szCs w:val="22"/>
              </w:rPr>
              <w:t>Naam huisartsenpraktijk/huisartsenspoedpost</w:t>
            </w:r>
            <w:r w:rsidRPr="00143E59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Naam praktijk"/>
                <w:tag w:val="Naam praktijk"/>
                <w:id w:val="1106160728"/>
                <w:placeholder>
                  <w:docPart w:val="37CF684F1C7747FB9D7E7BB75E346203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  <w:r w:rsidRPr="00143E59">
              <w:rPr>
                <w:rFonts w:ascii="Segoe UI" w:hAnsi="Segoe UI" w:cs="Segoe UI"/>
                <w:sz w:val="22"/>
                <w:szCs w:val="22"/>
              </w:rPr>
              <w:tab/>
            </w:r>
          </w:p>
          <w:p w14:paraId="139C2689" w14:textId="77777777" w:rsidR="00DD778A" w:rsidRPr="00143E59" w:rsidRDefault="00DD778A" w:rsidP="00DD778A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 w:rsidRPr="00143E59">
              <w:rPr>
                <w:rFonts w:ascii="Segoe UI" w:hAnsi="Segoe UI" w:cs="Segoe UI"/>
                <w:sz w:val="22"/>
                <w:szCs w:val="22"/>
              </w:rPr>
              <w:t xml:space="preserve">Contactpersoon: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Naam contactpersoon"/>
                <w:tag w:val="Naam contactpersoon"/>
                <w:id w:val="-1037275479"/>
                <w:placeholder>
                  <w:docPart w:val="37CF684F1C7747FB9D7E7BB75E346203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  <w:r w:rsidRPr="00143E59">
              <w:rPr>
                <w:rFonts w:ascii="Segoe UI" w:hAnsi="Segoe UI" w:cs="Segoe UI"/>
                <w:sz w:val="22"/>
                <w:szCs w:val="22"/>
              </w:rPr>
              <w:tab/>
              <w:t xml:space="preserve"> </w:t>
            </w:r>
          </w:p>
          <w:p w14:paraId="687F1BC0" w14:textId="77777777" w:rsidR="00DD778A" w:rsidRPr="00143E59" w:rsidRDefault="00DD778A" w:rsidP="00DD778A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 w:rsidRPr="00143E59">
              <w:rPr>
                <w:rFonts w:ascii="Segoe UI" w:hAnsi="Segoe UI" w:cs="Segoe UI"/>
                <w:sz w:val="22"/>
                <w:szCs w:val="22"/>
              </w:rPr>
              <w:t xml:space="preserve">Adres: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Adres"/>
                <w:tag w:val="Adres"/>
                <w:id w:val="-1207171782"/>
                <w:placeholder>
                  <w:docPart w:val="37CF684F1C7747FB9D7E7BB75E346203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  <w:r w:rsidRPr="00143E59">
              <w:rPr>
                <w:rFonts w:ascii="Segoe UI" w:hAnsi="Segoe UI" w:cs="Segoe UI"/>
                <w:sz w:val="22"/>
                <w:szCs w:val="22"/>
              </w:rPr>
              <w:tab/>
              <w:t xml:space="preserve"> </w:t>
            </w:r>
          </w:p>
          <w:p w14:paraId="6F58879D" w14:textId="77777777" w:rsidR="00DD778A" w:rsidRPr="00143E59" w:rsidRDefault="00DD778A" w:rsidP="00DD778A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 w:rsidRPr="00143E59">
              <w:rPr>
                <w:rFonts w:ascii="Segoe UI" w:hAnsi="Segoe UI" w:cs="Segoe UI"/>
                <w:sz w:val="22"/>
                <w:szCs w:val="22"/>
              </w:rPr>
              <w:t xml:space="preserve">Postcode en woonplaats: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Postcode en woonplaats"/>
                <w:tag w:val="Postcode en woonplaats"/>
                <w:id w:val="744920746"/>
                <w:placeholder>
                  <w:docPart w:val="37CF684F1C7747FB9D7E7BB75E346203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</w:p>
          <w:p w14:paraId="16F91E5E" w14:textId="2D5A4E07" w:rsidR="00DD778A" w:rsidRPr="00143E59" w:rsidRDefault="00DD778A" w:rsidP="00DD778A">
            <w:pPr>
              <w:rPr>
                <w:rFonts w:ascii="Segoe UI" w:hAnsi="Segoe UI" w:cs="Segoe UI"/>
                <w:b/>
                <w:bCs/>
                <w:szCs w:val="22"/>
              </w:rPr>
            </w:pPr>
            <w:r w:rsidRPr="00143E59">
              <w:rPr>
                <w:rFonts w:ascii="Segoe UI" w:hAnsi="Segoe UI" w:cs="Segoe UI"/>
                <w:szCs w:val="22"/>
              </w:rPr>
              <w:t>E</w:t>
            </w:r>
            <w:r w:rsidR="00143E59" w:rsidRPr="00143E59">
              <w:rPr>
                <w:rFonts w:ascii="Segoe UI" w:hAnsi="Segoe UI" w:cs="Segoe UI"/>
                <w:szCs w:val="22"/>
              </w:rPr>
              <w:t>-</w:t>
            </w:r>
            <w:r w:rsidRPr="00143E59">
              <w:rPr>
                <w:rFonts w:ascii="Segoe UI" w:hAnsi="Segoe UI" w:cs="Segoe UI"/>
                <w:szCs w:val="22"/>
              </w:rPr>
              <w:t xml:space="preserve">mailadres: </w:t>
            </w:r>
            <w:sdt>
              <w:sdtPr>
                <w:rPr>
                  <w:rFonts w:ascii="Segoe UI" w:hAnsi="Segoe UI" w:cs="Segoe UI"/>
                  <w:szCs w:val="22"/>
                </w:rPr>
                <w:alias w:val="Mailadres"/>
                <w:tag w:val="Mailadres"/>
                <w:id w:val="-1547285866"/>
                <w:placeholder>
                  <w:docPart w:val="37CF684F1C7747FB9D7E7BB75E346203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Cs w:val="22"/>
                  </w:rPr>
                  <w:t>Klik of tik om tekst in te voeren.</w:t>
                </w:r>
              </w:sdtContent>
            </w:sdt>
          </w:p>
        </w:tc>
      </w:tr>
      <w:tr w:rsidR="00143E59" w14:paraId="2E9C81F6" w14:textId="77777777" w:rsidTr="00C16BFA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314BF1BE" w14:textId="77777777" w:rsidR="00143E59" w:rsidRDefault="00143E59" w:rsidP="00A9526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</w:tcBorders>
          </w:tcPr>
          <w:p w14:paraId="4985D72C" w14:textId="77777777" w:rsidR="00143E59" w:rsidRPr="00E35323" w:rsidRDefault="00143E59" w:rsidP="00DD778A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B200C" w14:paraId="3DF5B818" w14:textId="77777777" w:rsidTr="00C16BFA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D80A077" w14:textId="77777777" w:rsidR="001B200C" w:rsidRDefault="001B200C" w:rsidP="00A9526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</w:tcBorders>
          </w:tcPr>
          <w:p w14:paraId="3A98CAB9" w14:textId="77777777" w:rsidR="001B200C" w:rsidRPr="00143E59" w:rsidRDefault="001B200C" w:rsidP="00A9526E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 w:rsidRPr="002D012F">
              <w:rPr>
                <w:rFonts w:ascii="Segoe UI" w:hAnsi="Segoe UI" w:cs="Segoe UI"/>
                <w:b/>
                <w:bCs/>
                <w:sz w:val="22"/>
                <w:szCs w:val="22"/>
              </w:rPr>
              <w:t>Naam huisartsenpraktijk/huisartsenspoedpost</w:t>
            </w:r>
            <w:r w:rsidRPr="00143E59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Naam praktijk"/>
                <w:tag w:val="Naam praktijk"/>
                <w:id w:val="9731604"/>
                <w:placeholder>
                  <w:docPart w:val="5B637F4C40014DCB974586845ABE2579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  <w:r w:rsidRPr="00143E59">
              <w:rPr>
                <w:rFonts w:ascii="Segoe UI" w:hAnsi="Segoe UI" w:cs="Segoe UI"/>
                <w:sz w:val="22"/>
                <w:szCs w:val="22"/>
              </w:rPr>
              <w:tab/>
            </w:r>
          </w:p>
          <w:p w14:paraId="12A5FEB7" w14:textId="77777777" w:rsidR="001B200C" w:rsidRPr="00143E59" w:rsidRDefault="001B200C" w:rsidP="00A9526E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 w:rsidRPr="00143E59">
              <w:rPr>
                <w:rFonts w:ascii="Segoe UI" w:hAnsi="Segoe UI" w:cs="Segoe UI"/>
                <w:sz w:val="22"/>
                <w:szCs w:val="22"/>
              </w:rPr>
              <w:t xml:space="preserve">Contactpersoon: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Naam contactpersoon"/>
                <w:tag w:val="Naam contactpersoon"/>
                <w:id w:val="397175724"/>
                <w:placeholder>
                  <w:docPart w:val="5B637F4C40014DCB974586845ABE2579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  <w:r w:rsidRPr="00143E59">
              <w:rPr>
                <w:rFonts w:ascii="Segoe UI" w:hAnsi="Segoe UI" w:cs="Segoe UI"/>
                <w:sz w:val="22"/>
                <w:szCs w:val="22"/>
              </w:rPr>
              <w:tab/>
              <w:t xml:space="preserve"> </w:t>
            </w:r>
          </w:p>
          <w:p w14:paraId="05296E5A" w14:textId="77777777" w:rsidR="001B200C" w:rsidRPr="00143E59" w:rsidRDefault="001B200C" w:rsidP="00A9526E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 w:rsidRPr="00143E59">
              <w:rPr>
                <w:rFonts w:ascii="Segoe UI" w:hAnsi="Segoe UI" w:cs="Segoe UI"/>
                <w:sz w:val="22"/>
                <w:szCs w:val="22"/>
              </w:rPr>
              <w:t xml:space="preserve">Adres: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Adres"/>
                <w:tag w:val="Adres"/>
                <w:id w:val="111406327"/>
                <w:placeholder>
                  <w:docPart w:val="5B637F4C40014DCB974586845ABE2579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  <w:r w:rsidRPr="00143E59">
              <w:rPr>
                <w:rFonts w:ascii="Segoe UI" w:hAnsi="Segoe UI" w:cs="Segoe UI"/>
                <w:sz w:val="22"/>
                <w:szCs w:val="22"/>
              </w:rPr>
              <w:tab/>
              <w:t xml:space="preserve"> </w:t>
            </w:r>
          </w:p>
          <w:p w14:paraId="217B2B32" w14:textId="77777777" w:rsidR="001B200C" w:rsidRPr="00143E59" w:rsidRDefault="001B200C" w:rsidP="00A9526E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 w:rsidRPr="00143E59">
              <w:rPr>
                <w:rFonts w:ascii="Segoe UI" w:hAnsi="Segoe UI" w:cs="Segoe UI"/>
                <w:sz w:val="22"/>
                <w:szCs w:val="22"/>
              </w:rPr>
              <w:t xml:space="preserve">Postcode en woonplaats: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Postcode en woonplaats"/>
                <w:tag w:val="Postcode en woonplaats"/>
                <w:id w:val="818775060"/>
                <w:placeholder>
                  <w:docPart w:val="5B637F4C40014DCB974586845ABE2579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</w:p>
          <w:p w14:paraId="0D34CEFF" w14:textId="77777777" w:rsidR="001B200C" w:rsidRPr="00143E59" w:rsidRDefault="001B200C" w:rsidP="00A9526E">
            <w:pPr>
              <w:rPr>
                <w:rFonts w:ascii="Segoe UI" w:hAnsi="Segoe UI" w:cs="Segoe UI"/>
                <w:b/>
                <w:bCs/>
                <w:szCs w:val="22"/>
              </w:rPr>
            </w:pPr>
            <w:r w:rsidRPr="00143E59">
              <w:rPr>
                <w:rFonts w:ascii="Segoe UI" w:hAnsi="Segoe UI" w:cs="Segoe UI"/>
                <w:szCs w:val="22"/>
              </w:rPr>
              <w:t xml:space="preserve">E-mailadres: </w:t>
            </w:r>
            <w:sdt>
              <w:sdtPr>
                <w:rPr>
                  <w:rFonts w:ascii="Segoe UI" w:hAnsi="Segoe UI" w:cs="Segoe UI"/>
                  <w:szCs w:val="22"/>
                </w:rPr>
                <w:alias w:val="Mailadres"/>
                <w:tag w:val="Mailadres"/>
                <w:id w:val="1558519424"/>
                <w:placeholder>
                  <w:docPart w:val="5B637F4C40014DCB974586845ABE2579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Cs w:val="22"/>
                  </w:rPr>
                  <w:t>Klik of tik om tekst in te voeren.</w:t>
                </w:r>
              </w:sdtContent>
            </w:sdt>
          </w:p>
        </w:tc>
      </w:tr>
      <w:tr w:rsidR="00143E59" w14:paraId="1528AA81" w14:textId="77777777" w:rsidTr="00C16BFA">
        <w:tc>
          <w:tcPr>
            <w:tcW w:w="421" w:type="dxa"/>
            <w:tcBorders>
              <w:top w:val="nil"/>
              <w:right w:val="nil"/>
            </w:tcBorders>
          </w:tcPr>
          <w:p w14:paraId="7FED46C3" w14:textId="77777777" w:rsidR="00143E59" w:rsidRDefault="00143E59" w:rsidP="00A9526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497" w:type="dxa"/>
            <w:tcBorders>
              <w:top w:val="nil"/>
              <w:left w:val="nil"/>
            </w:tcBorders>
          </w:tcPr>
          <w:p w14:paraId="4CC0A28C" w14:textId="77777777" w:rsidR="00143E59" w:rsidRPr="00E35323" w:rsidRDefault="00143E59" w:rsidP="00DD778A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E8969F2" w14:textId="77777777" w:rsidR="007631F8" w:rsidRPr="00BD1434" w:rsidRDefault="0043708F" w:rsidP="00FC65E8">
      <w:pPr>
        <w:ind w:left="360"/>
        <w:rPr>
          <w:rFonts w:ascii="Segoe UI" w:hAnsi="Segoe UI" w:cs="Segoe UI"/>
          <w:szCs w:val="22"/>
        </w:rPr>
      </w:pPr>
      <w:r w:rsidRPr="00BD1434">
        <w:rPr>
          <w:rFonts w:ascii="Segoe UI" w:hAnsi="Segoe UI" w:cs="Segoe UI"/>
          <w:szCs w:val="22"/>
        </w:rPr>
        <w:t xml:space="preserve"> </w:t>
      </w:r>
    </w:p>
    <w:p w14:paraId="2B006DFC" w14:textId="77777777" w:rsidR="00F25E12" w:rsidRDefault="00F25E12" w:rsidP="00FC65E8">
      <w:pPr>
        <w:ind w:left="360"/>
        <w:rPr>
          <w:rFonts w:ascii="Segoe UI" w:hAnsi="Segoe UI" w:cs="Segoe UI"/>
          <w:sz w:val="18"/>
          <w:szCs w:val="18"/>
        </w:rPr>
      </w:pPr>
    </w:p>
    <w:p w14:paraId="61DB5C57" w14:textId="77777777" w:rsidR="00F25E12" w:rsidRDefault="00F25E12" w:rsidP="00FC65E8">
      <w:pPr>
        <w:ind w:left="360"/>
        <w:rPr>
          <w:rFonts w:ascii="Segoe UI" w:hAnsi="Segoe UI" w:cs="Segoe UI"/>
          <w:sz w:val="18"/>
          <w:szCs w:val="18"/>
        </w:rPr>
      </w:pPr>
    </w:p>
    <w:p w14:paraId="2E88BB75" w14:textId="77777777" w:rsidR="00F25E12" w:rsidRPr="00F25E12" w:rsidRDefault="00F25E12" w:rsidP="00FC65E8">
      <w:pPr>
        <w:ind w:left="360"/>
        <w:rPr>
          <w:rFonts w:ascii="Segoe UI" w:hAnsi="Segoe UI" w:cs="Segoe UI"/>
          <w:sz w:val="18"/>
          <w:szCs w:val="18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943F0" w14:paraId="36C78A00" w14:textId="77777777" w:rsidTr="00C16BFA">
        <w:tc>
          <w:tcPr>
            <w:tcW w:w="9918" w:type="dxa"/>
          </w:tcPr>
          <w:p w14:paraId="664D1911" w14:textId="28116FBC" w:rsidR="006943F0" w:rsidRPr="00FA54A4" w:rsidRDefault="006943F0" w:rsidP="00A9526E">
            <w:pPr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b/>
                <w:bCs/>
              </w:rPr>
              <w:t>Aldus verklaar ik naar waarheid te hebben ingevuld</w:t>
            </w:r>
            <w:r w:rsidR="00E90B97">
              <w:rPr>
                <w:rFonts w:ascii="Segoe UI" w:hAnsi="Segoe UI" w:cs="Segoe UI"/>
                <w:b/>
                <w:bCs/>
              </w:rPr>
              <w:t>:</w:t>
            </w:r>
            <w:r>
              <w:rPr>
                <w:rFonts w:ascii="Segoe UI" w:hAnsi="Segoe UI" w:cs="Segoe UI"/>
                <w:b/>
                <w:bCs/>
              </w:rPr>
              <w:br/>
            </w:r>
          </w:p>
        </w:tc>
      </w:tr>
      <w:tr w:rsidR="006943F0" w14:paraId="3182995B" w14:textId="77777777" w:rsidTr="00C16BFA">
        <w:tc>
          <w:tcPr>
            <w:tcW w:w="9918" w:type="dxa"/>
          </w:tcPr>
          <w:p w14:paraId="2144D126" w14:textId="613C3AD0" w:rsidR="006943F0" w:rsidRPr="00143E59" w:rsidRDefault="006943F0" w:rsidP="000507E7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 w:rsidRPr="00143E59">
              <w:rPr>
                <w:rFonts w:ascii="Segoe UI" w:hAnsi="Segoe UI" w:cs="Segoe UI"/>
                <w:sz w:val="22"/>
                <w:szCs w:val="22"/>
              </w:rPr>
              <w:t>Naam</w:t>
            </w:r>
            <w:r w:rsidR="00EC1ED7">
              <w:rPr>
                <w:rFonts w:ascii="Segoe UI" w:hAnsi="Segoe UI" w:cs="Segoe UI"/>
                <w:sz w:val="22"/>
                <w:szCs w:val="22"/>
              </w:rPr>
              <w:t xml:space="preserve">            </w:t>
            </w:r>
            <w:r w:rsidR="003B736C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Naam praktijk"/>
                <w:tag w:val="Naam praktijk"/>
                <w:id w:val="828639871"/>
                <w:placeholder>
                  <w:docPart w:val="20A01F85EA17457AB18FCB250B1D6CAA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  <w:r w:rsidRPr="00143E59">
              <w:rPr>
                <w:rFonts w:ascii="Segoe UI" w:hAnsi="Segoe UI" w:cs="Segoe UI"/>
                <w:sz w:val="22"/>
                <w:szCs w:val="22"/>
              </w:rPr>
              <w:tab/>
            </w:r>
          </w:p>
          <w:p w14:paraId="68186B3B" w14:textId="52C6F86F" w:rsidR="006943F0" w:rsidRPr="00143E59" w:rsidRDefault="003B736C" w:rsidP="00EC1ED7">
            <w:pPr>
              <w:pStyle w:val="Geenafstand"/>
              <w:tabs>
                <w:tab w:val="left" w:pos="1416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BIG-nummer</w:t>
            </w:r>
            <w:r w:rsidR="00EC1ED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Naam contactpersoon"/>
                <w:tag w:val="Naam contactpersoon"/>
                <w:id w:val="-315487109"/>
                <w:placeholder>
                  <w:docPart w:val="20A01F85EA17457AB18FCB250B1D6CAA"/>
                </w:placeholder>
                <w:showingPlcHdr/>
              </w:sdtPr>
              <w:sdtEndPr/>
              <w:sdtContent>
                <w:r w:rsidR="006943F0"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  <w:r w:rsidR="006943F0" w:rsidRPr="00143E59">
              <w:rPr>
                <w:rFonts w:ascii="Segoe UI" w:hAnsi="Segoe UI" w:cs="Segoe UI"/>
                <w:sz w:val="22"/>
                <w:szCs w:val="22"/>
              </w:rPr>
              <w:tab/>
              <w:t xml:space="preserve"> </w:t>
            </w:r>
          </w:p>
          <w:p w14:paraId="0BD69AC4" w14:textId="06F5E302" w:rsidR="006943F0" w:rsidRPr="00143E59" w:rsidRDefault="003B736C" w:rsidP="00A9526E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br/>
              <w:t>Plaats</w:t>
            </w:r>
            <w:r w:rsidR="00EC1ED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507E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EC1ED7">
              <w:rPr>
                <w:rFonts w:ascii="Segoe UI" w:hAnsi="Segoe UI" w:cs="Segoe UI"/>
                <w:sz w:val="22"/>
                <w:szCs w:val="22"/>
              </w:rPr>
              <w:t xml:space="preserve">          </w:t>
            </w:r>
            <w:r w:rsidR="006943F0" w:rsidRPr="00143E59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Adres"/>
                <w:tag w:val="Adres"/>
                <w:id w:val="177465665"/>
                <w:placeholder>
                  <w:docPart w:val="20A01F85EA17457AB18FCB250B1D6CAA"/>
                </w:placeholder>
                <w:showingPlcHdr/>
              </w:sdtPr>
              <w:sdtEndPr/>
              <w:sdtContent>
                <w:r w:rsidR="006943F0"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  <w:r w:rsidR="006943F0" w:rsidRPr="00143E59">
              <w:rPr>
                <w:rFonts w:ascii="Segoe UI" w:hAnsi="Segoe UI" w:cs="Segoe UI"/>
                <w:sz w:val="22"/>
                <w:szCs w:val="22"/>
              </w:rPr>
              <w:tab/>
              <w:t xml:space="preserve"> </w:t>
            </w:r>
          </w:p>
          <w:p w14:paraId="42FC0CFF" w14:textId="19686599" w:rsidR="006943F0" w:rsidRPr="00143E59" w:rsidRDefault="003B736C" w:rsidP="00A9526E">
            <w:pPr>
              <w:pStyle w:val="Geenafstand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Datum</w:t>
            </w:r>
            <w:r w:rsidR="00852EC9">
              <w:rPr>
                <w:rFonts w:ascii="Segoe UI" w:hAnsi="Segoe UI" w:cs="Segoe UI"/>
                <w:sz w:val="22"/>
                <w:szCs w:val="22"/>
              </w:rPr>
              <w:t xml:space="preserve">          </w:t>
            </w:r>
            <w:r w:rsidR="000507E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52EC9">
              <w:rPr>
                <w:rFonts w:ascii="Segoe UI" w:hAnsi="Segoe UI" w:cs="Segoe UI"/>
                <w:sz w:val="22"/>
                <w:szCs w:val="22"/>
              </w:rPr>
              <w:t>: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alias w:val="Postcode en woonplaats"/>
                <w:tag w:val="Postcode en woonplaats"/>
                <w:id w:val="-804388411"/>
                <w:placeholder>
                  <w:docPart w:val="20A01F85EA17457AB18FCB250B1D6CAA"/>
                </w:placeholder>
                <w:showingPlcHdr/>
              </w:sdtPr>
              <w:sdtEndPr/>
              <w:sdtContent>
                <w:r w:rsidR="006943F0" w:rsidRPr="00143E59">
                  <w:rPr>
                    <w:rStyle w:val="Tekstvantijdelijkeaanduiding"/>
                    <w:rFonts w:ascii="Segoe UI" w:hAnsi="Segoe UI" w:cs="Segoe UI"/>
                    <w:sz w:val="22"/>
                    <w:szCs w:val="22"/>
                  </w:rPr>
                  <w:t>Klik of tik om tekst in te voeren.</w:t>
                </w:r>
              </w:sdtContent>
            </w:sdt>
          </w:p>
          <w:p w14:paraId="5A8B6A87" w14:textId="0CF34784" w:rsidR="006943F0" w:rsidRPr="00143E59" w:rsidRDefault="006943F0" w:rsidP="00A9526E">
            <w:pPr>
              <w:rPr>
                <w:rFonts w:ascii="Segoe UI" w:hAnsi="Segoe UI" w:cs="Segoe UI"/>
                <w:b/>
                <w:bCs/>
                <w:szCs w:val="22"/>
              </w:rPr>
            </w:pPr>
            <w:r w:rsidRPr="00143E59">
              <w:rPr>
                <w:rFonts w:ascii="Segoe UI" w:hAnsi="Segoe UI" w:cs="Segoe UI"/>
                <w:szCs w:val="22"/>
              </w:rPr>
              <w:t>E-mailadres</w:t>
            </w:r>
            <w:r w:rsidR="00852EC9">
              <w:rPr>
                <w:rFonts w:ascii="Segoe UI" w:hAnsi="Segoe UI" w:cs="Segoe UI"/>
                <w:szCs w:val="22"/>
              </w:rPr>
              <w:t xml:space="preserve"> </w:t>
            </w:r>
            <w:r w:rsidR="000507E7">
              <w:rPr>
                <w:rFonts w:ascii="Segoe UI" w:hAnsi="Segoe UI" w:cs="Segoe UI"/>
                <w:szCs w:val="22"/>
              </w:rPr>
              <w:t xml:space="preserve"> </w:t>
            </w:r>
            <w:r w:rsidR="00852EC9">
              <w:rPr>
                <w:rFonts w:ascii="Segoe UI" w:hAnsi="Segoe UI" w:cs="Segoe UI"/>
                <w:szCs w:val="22"/>
              </w:rPr>
              <w:t xml:space="preserve"> </w:t>
            </w:r>
            <w:r w:rsidRPr="00143E59">
              <w:rPr>
                <w:rFonts w:ascii="Segoe UI" w:hAnsi="Segoe UI" w:cs="Segoe UI"/>
                <w:szCs w:val="22"/>
              </w:rPr>
              <w:t xml:space="preserve">: </w:t>
            </w:r>
            <w:sdt>
              <w:sdtPr>
                <w:rPr>
                  <w:rFonts w:ascii="Segoe UI" w:hAnsi="Segoe UI" w:cs="Segoe UI"/>
                  <w:szCs w:val="22"/>
                </w:rPr>
                <w:alias w:val="Mailadres"/>
                <w:tag w:val="Mailadres"/>
                <w:id w:val="1054046306"/>
                <w:placeholder>
                  <w:docPart w:val="20A01F85EA17457AB18FCB250B1D6CAA"/>
                </w:placeholder>
                <w:showingPlcHdr/>
              </w:sdtPr>
              <w:sdtEndPr/>
              <w:sdtContent>
                <w:r w:rsidRPr="00143E59">
                  <w:rPr>
                    <w:rStyle w:val="Tekstvantijdelijkeaanduiding"/>
                    <w:rFonts w:ascii="Segoe UI" w:hAnsi="Segoe UI" w:cs="Segoe UI"/>
                    <w:szCs w:val="22"/>
                  </w:rPr>
                  <w:t>Klik of tik om tekst in te voeren.</w:t>
                </w:r>
              </w:sdtContent>
            </w:sdt>
          </w:p>
        </w:tc>
      </w:tr>
    </w:tbl>
    <w:p w14:paraId="00CD1CC1" w14:textId="71D54A1F" w:rsidR="008C2923" w:rsidRPr="00852EC9" w:rsidRDefault="0043708F" w:rsidP="00FC65E8">
      <w:pPr>
        <w:ind w:left="36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 xml:space="preserve">                                                                                                 </w:t>
      </w:r>
    </w:p>
    <w:sectPr w:rsidR="008C2923" w:rsidRPr="00852EC9" w:rsidSect="00014898">
      <w:type w:val="continuous"/>
      <w:pgSz w:w="11907" w:h="16840" w:code="9"/>
      <w:pgMar w:top="284" w:right="1134" w:bottom="568" w:left="1134" w:header="567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F9EA3" w14:textId="77777777" w:rsidR="000A5F25" w:rsidRDefault="000A5F25" w:rsidP="00795BC2">
      <w:r>
        <w:separator/>
      </w:r>
    </w:p>
  </w:endnote>
  <w:endnote w:type="continuationSeparator" w:id="0">
    <w:p w14:paraId="2EEBEC1C" w14:textId="77777777" w:rsidR="000A5F25" w:rsidRDefault="000A5F25" w:rsidP="0079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2418711"/>
      <w:docPartObj>
        <w:docPartGallery w:val="Page Numbers (Bottom of Page)"/>
        <w:docPartUnique/>
      </w:docPartObj>
    </w:sdtPr>
    <w:sdtEndPr/>
    <w:sdtContent>
      <w:p w14:paraId="3EA46F46" w14:textId="68DA22B1" w:rsidR="009604E1" w:rsidRDefault="008A57FE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EA2FD9" wp14:editId="18CA24F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34520136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A7318" w14:textId="77777777" w:rsidR="008A57FE" w:rsidRPr="008A57FE" w:rsidRDefault="008A57F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Segoe UI" w:hAnsi="Segoe UI" w:cs="Segoe UI"/>
                                  <w:sz w:val="20"/>
                                </w:rPr>
                              </w:pPr>
                              <w:r w:rsidRPr="008A57FE">
                                <w:rPr>
                                  <w:rFonts w:ascii="Segoe UI" w:hAnsi="Segoe UI" w:cs="Segoe UI"/>
                                  <w:sz w:val="20"/>
                                </w:rPr>
                                <w:fldChar w:fldCharType="begin"/>
                              </w:r>
                              <w:r w:rsidRPr="008A57FE">
                                <w:rPr>
                                  <w:rFonts w:ascii="Segoe UI" w:hAnsi="Segoe UI" w:cs="Segoe UI"/>
                                  <w:sz w:val="20"/>
                                </w:rPr>
                                <w:instrText>PAGE   \* MERGEFORMAT</w:instrText>
                              </w:r>
                              <w:r w:rsidRPr="008A57FE">
                                <w:rPr>
                                  <w:rFonts w:ascii="Segoe UI" w:hAnsi="Segoe UI" w:cs="Segoe UI"/>
                                  <w:sz w:val="20"/>
                                </w:rPr>
                                <w:fldChar w:fldCharType="separate"/>
                              </w:r>
                              <w:r w:rsidRPr="008A57FE">
                                <w:rPr>
                                  <w:rFonts w:ascii="Segoe UI" w:hAnsi="Segoe UI" w:cs="Segoe UI"/>
                                  <w:sz w:val="20"/>
                                </w:rPr>
                                <w:t>2</w:t>
                              </w:r>
                              <w:r w:rsidRPr="008A57FE">
                                <w:rPr>
                                  <w:rFonts w:ascii="Segoe UI" w:hAnsi="Segoe UI" w:cs="Segoe UI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3EA2FD9"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A3A7318" w14:textId="77777777" w:rsidR="008A57FE" w:rsidRPr="008A57FE" w:rsidRDefault="008A57F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Segoe UI" w:hAnsi="Segoe UI" w:cs="Segoe UI"/>
                            <w:sz w:val="20"/>
                          </w:rPr>
                        </w:pPr>
                        <w:r w:rsidRPr="008A57FE">
                          <w:rPr>
                            <w:rFonts w:ascii="Segoe UI" w:hAnsi="Segoe UI" w:cs="Segoe UI"/>
                            <w:sz w:val="20"/>
                          </w:rPr>
                          <w:fldChar w:fldCharType="begin"/>
                        </w:r>
                        <w:r w:rsidRPr="008A57FE">
                          <w:rPr>
                            <w:rFonts w:ascii="Segoe UI" w:hAnsi="Segoe UI" w:cs="Segoe UI"/>
                            <w:sz w:val="20"/>
                          </w:rPr>
                          <w:instrText>PAGE   \* MERGEFORMAT</w:instrText>
                        </w:r>
                        <w:r w:rsidRPr="008A57FE">
                          <w:rPr>
                            <w:rFonts w:ascii="Segoe UI" w:hAnsi="Segoe UI" w:cs="Segoe UI"/>
                            <w:sz w:val="20"/>
                          </w:rPr>
                          <w:fldChar w:fldCharType="separate"/>
                        </w:r>
                        <w:r w:rsidRPr="008A57FE">
                          <w:rPr>
                            <w:rFonts w:ascii="Segoe UI" w:hAnsi="Segoe UI" w:cs="Segoe UI"/>
                            <w:sz w:val="20"/>
                          </w:rPr>
                          <w:t>2</w:t>
                        </w:r>
                        <w:r w:rsidRPr="008A57FE">
                          <w:rPr>
                            <w:rFonts w:ascii="Segoe UI" w:hAnsi="Segoe UI" w:cs="Segoe UI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7ACB" w14:textId="77777777" w:rsidR="000A5F25" w:rsidRDefault="000A5F25" w:rsidP="00795BC2">
      <w:r>
        <w:separator/>
      </w:r>
    </w:p>
  </w:footnote>
  <w:footnote w:type="continuationSeparator" w:id="0">
    <w:p w14:paraId="1B1F7912" w14:textId="77777777" w:rsidR="000A5F25" w:rsidRDefault="000A5F25" w:rsidP="0079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0CB2" w14:textId="3B5E0684" w:rsidR="00795BC2" w:rsidRDefault="00795BC2" w:rsidP="00795BC2">
    <w:pPr>
      <w:pStyle w:val="Koptekst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0C02"/>
    <w:multiLevelType w:val="hybridMultilevel"/>
    <w:tmpl w:val="05C264C0"/>
    <w:lvl w:ilvl="0" w:tplc="9FFCF2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6F428C"/>
    <w:multiLevelType w:val="hybridMultilevel"/>
    <w:tmpl w:val="11B47E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421"/>
    <w:multiLevelType w:val="hybridMultilevel"/>
    <w:tmpl w:val="5D342D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6885"/>
    <w:multiLevelType w:val="hybridMultilevel"/>
    <w:tmpl w:val="1526B0F8"/>
    <w:lvl w:ilvl="0" w:tplc="50E4A9CC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4A58EB"/>
    <w:multiLevelType w:val="singleLevel"/>
    <w:tmpl w:val="0638E85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58CC53E6"/>
    <w:multiLevelType w:val="hybridMultilevel"/>
    <w:tmpl w:val="A05C93A4"/>
    <w:lvl w:ilvl="0" w:tplc="0413000F">
      <w:start w:val="1"/>
      <w:numFmt w:val="decimal"/>
      <w:lvlText w:val="%1."/>
      <w:lvlJc w:val="left"/>
      <w:pPr>
        <w:ind w:left="588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6400" w:hanging="360"/>
      </w:pPr>
    </w:lvl>
    <w:lvl w:ilvl="2" w:tplc="0413001B">
      <w:start w:val="1"/>
      <w:numFmt w:val="lowerRoman"/>
      <w:lvlText w:val="%3."/>
      <w:lvlJc w:val="right"/>
      <w:pPr>
        <w:ind w:left="7120" w:hanging="180"/>
      </w:pPr>
    </w:lvl>
    <w:lvl w:ilvl="3" w:tplc="0413000F">
      <w:start w:val="1"/>
      <w:numFmt w:val="decimal"/>
      <w:lvlText w:val="%4."/>
      <w:lvlJc w:val="left"/>
      <w:pPr>
        <w:ind w:left="7840" w:hanging="360"/>
      </w:pPr>
    </w:lvl>
    <w:lvl w:ilvl="4" w:tplc="04130019">
      <w:start w:val="1"/>
      <w:numFmt w:val="lowerLetter"/>
      <w:lvlText w:val="%5."/>
      <w:lvlJc w:val="left"/>
      <w:pPr>
        <w:ind w:left="8560" w:hanging="360"/>
      </w:pPr>
    </w:lvl>
    <w:lvl w:ilvl="5" w:tplc="0413001B">
      <w:start w:val="1"/>
      <w:numFmt w:val="lowerRoman"/>
      <w:lvlText w:val="%6."/>
      <w:lvlJc w:val="right"/>
      <w:pPr>
        <w:ind w:left="9280" w:hanging="180"/>
      </w:pPr>
    </w:lvl>
    <w:lvl w:ilvl="6" w:tplc="0413000F" w:tentative="1">
      <w:start w:val="1"/>
      <w:numFmt w:val="decimal"/>
      <w:lvlText w:val="%7."/>
      <w:lvlJc w:val="left"/>
      <w:pPr>
        <w:ind w:left="10000" w:hanging="360"/>
      </w:pPr>
    </w:lvl>
    <w:lvl w:ilvl="7" w:tplc="04130019" w:tentative="1">
      <w:start w:val="1"/>
      <w:numFmt w:val="lowerLetter"/>
      <w:lvlText w:val="%8."/>
      <w:lvlJc w:val="left"/>
      <w:pPr>
        <w:ind w:left="10720" w:hanging="360"/>
      </w:pPr>
    </w:lvl>
    <w:lvl w:ilvl="8" w:tplc="0413001B" w:tentative="1">
      <w:start w:val="1"/>
      <w:numFmt w:val="lowerRoman"/>
      <w:lvlText w:val="%9."/>
      <w:lvlJc w:val="right"/>
      <w:pPr>
        <w:ind w:left="11440" w:hanging="180"/>
      </w:pPr>
    </w:lvl>
  </w:abstractNum>
  <w:abstractNum w:abstractNumId="6" w15:restartNumberingAfterBreak="0">
    <w:nsid w:val="62B223F3"/>
    <w:multiLevelType w:val="hybridMultilevel"/>
    <w:tmpl w:val="7CA2C2B4"/>
    <w:lvl w:ilvl="0" w:tplc="9FFCF2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77764564">
    <w:abstractNumId w:val="4"/>
  </w:num>
  <w:num w:numId="2" w16cid:durableId="2070612596">
    <w:abstractNumId w:val="5"/>
  </w:num>
  <w:num w:numId="3" w16cid:durableId="1129125984">
    <w:abstractNumId w:val="3"/>
  </w:num>
  <w:num w:numId="4" w16cid:durableId="1056969564">
    <w:abstractNumId w:val="0"/>
  </w:num>
  <w:num w:numId="5" w16cid:durableId="1856337208">
    <w:abstractNumId w:val="6"/>
  </w:num>
  <w:num w:numId="6" w16cid:durableId="430125600">
    <w:abstractNumId w:val="2"/>
  </w:num>
  <w:num w:numId="7" w16cid:durableId="166331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3D"/>
    <w:rsid w:val="0000231E"/>
    <w:rsid w:val="00014898"/>
    <w:rsid w:val="00032009"/>
    <w:rsid w:val="000507E7"/>
    <w:rsid w:val="0006204E"/>
    <w:rsid w:val="000A5F25"/>
    <w:rsid w:val="000F4E03"/>
    <w:rsid w:val="00143540"/>
    <w:rsid w:val="00143E59"/>
    <w:rsid w:val="001B200C"/>
    <w:rsid w:val="00221197"/>
    <w:rsid w:val="002B0165"/>
    <w:rsid w:val="002D012F"/>
    <w:rsid w:val="002D2525"/>
    <w:rsid w:val="00310490"/>
    <w:rsid w:val="00357961"/>
    <w:rsid w:val="0037283C"/>
    <w:rsid w:val="003818FF"/>
    <w:rsid w:val="003B736C"/>
    <w:rsid w:val="003F0683"/>
    <w:rsid w:val="003F14B9"/>
    <w:rsid w:val="0043708F"/>
    <w:rsid w:val="00451F44"/>
    <w:rsid w:val="004733AA"/>
    <w:rsid w:val="00492605"/>
    <w:rsid w:val="0059242C"/>
    <w:rsid w:val="005D21DD"/>
    <w:rsid w:val="0064371D"/>
    <w:rsid w:val="0069428F"/>
    <w:rsid w:val="006943F0"/>
    <w:rsid w:val="006C354F"/>
    <w:rsid w:val="006D7CF2"/>
    <w:rsid w:val="00724FBE"/>
    <w:rsid w:val="007538A0"/>
    <w:rsid w:val="007631F8"/>
    <w:rsid w:val="00795BC2"/>
    <w:rsid w:val="007A7772"/>
    <w:rsid w:val="007B6C94"/>
    <w:rsid w:val="007C71D5"/>
    <w:rsid w:val="00852EC9"/>
    <w:rsid w:val="008A57FE"/>
    <w:rsid w:val="008C2923"/>
    <w:rsid w:val="009233EC"/>
    <w:rsid w:val="00944DA9"/>
    <w:rsid w:val="009604E1"/>
    <w:rsid w:val="00967DDB"/>
    <w:rsid w:val="009D3882"/>
    <w:rsid w:val="009F2019"/>
    <w:rsid w:val="00A1573D"/>
    <w:rsid w:val="00A41FEC"/>
    <w:rsid w:val="00A64885"/>
    <w:rsid w:val="00B74846"/>
    <w:rsid w:val="00BC4312"/>
    <w:rsid w:val="00BD1434"/>
    <w:rsid w:val="00BE07F5"/>
    <w:rsid w:val="00BE4952"/>
    <w:rsid w:val="00BF1FEE"/>
    <w:rsid w:val="00BF3451"/>
    <w:rsid w:val="00C16287"/>
    <w:rsid w:val="00C16BFA"/>
    <w:rsid w:val="00C24469"/>
    <w:rsid w:val="00C92A2A"/>
    <w:rsid w:val="00CA305B"/>
    <w:rsid w:val="00D113DC"/>
    <w:rsid w:val="00D618AC"/>
    <w:rsid w:val="00DD778A"/>
    <w:rsid w:val="00E231FB"/>
    <w:rsid w:val="00E5038F"/>
    <w:rsid w:val="00E82490"/>
    <w:rsid w:val="00E90B97"/>
    <w:rsid w:val="00EB30DC"/>
    <w:rsid w:val="00EC1ED7"/>
    <w:rsid w:val="00EC5042"/>
    <w:rsid w:val="00ED0553"/>
    <w:rsid w:val="00EE4526"/>
    <w:rsid w:val="00EF41FA"/>
    <w:rsid w:val="00F25E12"/>
    <w:rsid w:val="00F32DA3"/>
    <w:rsid w:val="00F345E5"/>
    <w:rsid w:val="00F34643"/>
    <w:rsid w:val="00FA54A4"/>
    <w:rsid w:val="00FC0937"/>
    <w:rsid w:val="00FC65E8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75DF0"/>
  <w15:chartTrackingRefBased/>
  <w15:docId w15:val="{EB415E1E-FA68-4AB8-AD6F-4B1CCD5C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204E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795B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95BC2"/>
    <w:rPr>
      <w:rFonts w:ascii="Arial" w:hAnsi="Arial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795B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95BC2"/>
    <w:rPr>
      <w:rFonts w:ascii="Arial" w:hAnsi="Arial"/>
      <w:sz w:val="22"/>
    </w:rPr>
  </w:style>
  <w:style w:type="table" w:styleId="Tabelraster">
    <w:name w:val="Table Grid"/>
    <w:basedOn w:val="Standaardtabel"/>
    <w:uiPriority w:val="39"/>
    <w:rsid w:val="00FC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F2019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Tekstvantijdelijkeaanduiding">
    <w:name w:val="Placeholder Text"/>
    <w:basedOn w:val="Standaardalinea-lettertype"/>
    <w:uiPriority w:val="99"/>
    <w:semiHidden/>
    <w:rsid w:val="009F20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inprog\Office2000\RIVAShuisstijl\AGEND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3F66B5E8F04650B4A15ADB5150DD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E3EC6-D23F-4FCD-8FCB-0A529E98FC91}"/>
      </w:docPartPr>
      <w:docPartBody>
        <w:p w:rsidR="00A92BDF" w:rsidRDefault="00B83280" w:rsidP="00B83280">
          <w:pPr>
            <w:pStyle w:val="F43F66B5E8F04650B4A15ADB5150DD8F"/>
          </w:pPr>
          <w:r w:rsidRPr="005113C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D1C88FE9854BBB9A7CBEFB0E97AF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D75EC-5735-4C12-B642-8C967E3D3E10}"/>
      </w:docPartPr>
      <w:docPartBody>
        <w:p w:rsidR="00A92BDF" w:rsidRDefault="00B83280" w:rsidP="00B83280">
          <w:pPr>
            <w:pStyle w:val="83D1C88FE9854BBB9A7CBEFB0E97AF3B"/>
          </w:pPr>
          <w:r w:rsidRPr="005113C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CF684F1C7747FB9D7E7BB75E3462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A2956-A239-4D13-944E-33B6AC2740E5}"/>
      </w:docPartPr>
      <w:docPartBody>
        <w:p w:rsidR="00A92BDF" w:rsidRDefault="00B83280" w:rsidP="00B83280">
          <w:pPr>
            <w:pStyle w:val="37CF684F1C7747FB9D7E7BB75E346203"/>
          </w:pPr>
          <w:r w:rsidRPr="005113C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637F4C40014DCB974586845ABE25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D51353-6E93-475B-BAD0-9EEA85383DB9}"/>
      </w:docPartPr>
      <w:docPartBody>
        <w:p w:rsidR="00A92BDF" w:rsidRDefault="00B83280" w:rsidP="00B83280">
          <w:pPr>
            <w:pStyle w:val="5B637F4C40014DCB974586845ABE2579"/>
          </w:pPr>
          <w:r w:rsidRPr="005113C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A01F85EA17457AB18FCB250B1D6C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804555-8D97-4048-AF5F-F43B3ADD2D99}"/>
      </w:docPartPr>
      <w:docPartBody>
        <w:p w:rsidR="00A92BDF" w:rsidRDefault="00B83280" w:rsidP="00B83280">
          <w:pPr>
            <w:pStyle w:val="20A01F85EA17457AB18FCB250B1D6CAA"/>
          </w:pPr>
          <w:r w:rsidRPr="005113C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80"/>
    <w:rsid w:val="0000231E"/>
    <w:rsid w:val="0069428F"/>
    <w:rsid w:val="00702E35"/>
    <w:rsid w:val="00A92BDF"/>
    <w:rsid w:val="00B83280"/>
    <w:rsid w:val="00CC61E0"/>
    <w:rsid w:val="00E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3280"/>
    <w:rPr>
      <w:color w:val="666666"/>
    </w:rPr>
  </w:style>
  <w:style w:type="paragraph" w:customStyle="1" w:styleId="F43F66B5E8F04650B4A15ADB5150DD8F">
    <w:name w:val="F43F66B5E8F04650B4A15ADB5150DD8F"/>
    <w:rsid w:val="00B83280"/>
  </w:style>
  <w:style w:type="paragraph" w:customStyle="1" w:styleId="83D1C88FE9854BBB9A7CBEFB0E97AF3B">
    <w:name w:val="83D1C88FE9854BBB9A7CBEFB0E97AF3B"/>
    <w:rsid w:val="00B83280"/>
  </w:style>
  <w:style w:type="paragraph" w:customStyle="1" w:styleId="37CF684F1C7747FB9D7E7BB75E346203">
    <w:name w:val="37CF684F1C7747FB9D7E7BB75E346203"/>
    <w:rsid w:val="00B83280"/>
  </w:style>
  <w:style w:type="paragraph" w:customStyle="1" w:styleId="5B637F4C40014DCB974586845ABE2579">
    <w:name w:val="5B637F4C40014DCB974586845ABE2579"/>
    <w:rsid w:val="00B83280"/>
  </w:style>
  <w:style w:type="paragraph" w:customStyle="1" w:styleId="20A01F85EA17457AB18FCB250B1D6CAA">
    <w:name w:val="20A01F85EA17457AB18FCB250B1D6CAA"/>
    <w:rsid w:val="00B83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13</TotalTime>
  <Pages>2</Pages>
  <Words>290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</vt:lpstr>
    </vt:vector>
  </TitlesOfParts>
  <Company>RIVAS ThuisZorg en Dienstverlening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 antecedenten arbeidsverleden</dc:title>
  <dc:subject/>
  <dc:creator>Communicatie</dc:creator>
  <cp:keywords/>
  <dc:description/>
  <cp:lastModifiedBy>Gabriëlle Wempe-van den Beldt | Huisarts &amp; Zorg</cp:lastModifiedBy>
  <cp:revision>15</cp:revision>
  <cp:lastPrinted>1899-12-31T23:00:00Z</cp:lastPrinted>
  <dcterms:created xsi:type="dcterms:W3CDTF">2025-05-22T07:48:00Z</dcterms:created>
  <dcterms:modified xsi:type="dcterms:W3CDTF">2025-05-22T07:59:00Z</dcterms:modified>
</cp:coreProperties>
</file>